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3DDAA" w14:textId="77777777" w:rsidR="00270445" w:rsidRDefault="00270445" w:rsidP="00270445">
      <w:pPr>
        <w:rPr>
          <w:rFonts w:ascii="Arial" w:hAnsi="Arial" w:cs="Arial"/>
          <w:sz w:val="20"/>
          <w:szCs w:val="20"/>
          <w:lang w:eastAsia="pl-PL"/>
        </w:rPr>
      </w:pPr>
    </w:p>
    <w:p w14:paraId="39883023" w14:textId="0D25192F" w:rsidR="004465E2" w:rsidRDefault="004465E2" w:rsidP="00270445">
      <w:pPr>
        <w:jc w:val="center"/>
        <w:rPr>
          <w:b/>
          <w:bCs/>
        </w:rPr>
      </w:pPr>
      <w:r>
        <w:rPr>
          <w:b/>
          <w:bCs/>
        </w:rPr>
        <w:t>Klauzula informacyjna</w:t>
      </w:r>
    </w:p>
    <w:p w14:paraId="38AB70CD" w14:textId="77777777" w:rsidR="004465E2" w:rsidRDefault="004465E2" w:rsidP="004465E2">
      <w:pPr>
        <w:jc w:val="both"/>
        <w:rPr>
          <w:sz w:val="16"/>
          <w:szCs w:val="16"/>
        </w:rPr>
      </w:pPr>
      <w:r>
        <w:rPr>
          <w:sz w:val="16"/>
          <w:szCs w:val="16"/>
        </w:rPr>
        <w:t>Wypełniając obowiązek informacyjny w zakresie ochrony danych osobowych na podstawie art. 13 ust. l i ust. 2 ogólnego rozporządzenia Parlamentu Europejskiego i Rady (UE) 2016/679 z dnia 27 kwietnia 2016 r. w sprawie ochrony osób fizycznych w związku z przetwarzaniem danych osobowych i w sprawie swobodnego przepływu takich danych oraz uchylenia dyrektywy 95/46/WE zwanym dalej „RODO" oraz art. 22 ust. 1 i 2 ustawy z dnia 14 grudnia 2018 r. o ochronie danych osobowych przetwarzanych w związku z zapobieganiem i zwalczaniem przestępczości, dbając o Pani/Pana dane osobowe przetwarzane przez nas informujemy, że:</w:t>
      </w:r>
    </w:p>
    <w:tbl>
      <w:tblPr>
        <w:tblStyle w:val="Zwykatabela21"/>
        <w:tblW w:w="0" w:type="auto"/>
        <w:tblInd w:w="0" w:type="dxa"/>
        <w:tblLook w:val="04A0" w:firstRow="1" w:lastRow="0" w:firstColumn="1" w:lastColumn="0" w:noHBand="0" w:noVBand="1"/>
      </w:tblPr>
      <w:tblGrid>
        <w:gridCol w:w="1701"/>
        <w:gridCol w:w="7361"/>
      </w:tblGrid>
      <w:tr w:rsidR="004465E2" w14:paraId="13C0861A" w14:textId="77777777" w:rsidTr="004465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14:paraId="24134A42" w14:textId="77777777" w:rsidR="004465E2" w:rsidRDefault="004465E2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Administrator Danych:</w:t>
            </w:r>
          </w:p>
        </w:tc>
        <w:tc>
          <w:tcPr>
            <w:tcW w:w="7361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14:paraId="13147B07" w14:textId="77777777" w:rsidR="004465E2" w:rsidRDefault="004465E2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Administratorem Pani/Pana danych osobowych będzie Starosta Jędrzejowski z siedzibą w Jędrzejowie, ul. 11 Listopada 83; 28-300 Jędrzejów, tel. 41 386 27 41, e-mail: powiat@powiatjedrzejow.pl</w:t>
            </w:r>
          </w:p>
        </w:tc>
      </w:tr>
      <w:tr w:rsidR="004465E2" w14:paraId="449ACD26" w14:textId="77777777" w:rsidTr="00446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left w:val="nil"/>
              <w:right w:val="nil"/>
            </w:tcBorders>
            <w:hideMark/>
          </w:tcPr>
          <w:p w14:paraId="5BE53CA8" w14:textId="77777777" w:rsidR="004465E2" w:rsidRDefault="004465E2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Inspektor Ochrony Danych:</w:t>
            </w:r>
          </w:p>
        </w:tc>
        <w:tc>
          <w:tcPr>
            <w:tcW w:w="7361" w:type="dxa"/>
            <w:tcBorders>
              <w:left w:val="nil"/>
              <w:right w:val="nil"/>
            </w:tcBorders>
            <w:hideMark/>
          </w:tcPr>
          <w:p w14:paraId="0454CF21" w14:textId="77777777" w:rsidR="004465E2" w:rsidRDefault="004465E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Inspektorem Ochrony Danych (IOD) jest Pan Mariusz </w:t>
            </w:r>
            <w:proofErr w:type="spellStart"/>
            <w:r>
              <w:rPr>
                <w:rFonts w:cs="Arial"/>
                <w:sz w:val="16"/>
                <w:szCs w:val="16"/>
              </w:rPr>
              <w:t>Piskorczyk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Można się z nim skontaktować e-mailem: </w:t>
            </w:r>
            <w:hyperlink r:id="rId11" w:history="1">
              <w:r>
                <w:rPr>
                  <w:rStyle w:val="Hipercze"/>
                  <w:rFonts w:cs="Arial"/>
                  <w:sz w:val="16"/>
                  <w:szCs w:val="16"/>
                </w:rPr>
                <w:t>mariusz.piskorczyk@powiatjedrzejow.pl</w:t>
              </w:r>
            </w:hyperlink>
            <w:r>
              <w:rPr>
                <w:rFonts w:cs="Arial"/>
                <w:sz w:val="16"/>
                <w:szCs w:val="16"/>
              </w:rPr>
              <w:t xml:space="preserve">  lub telefonicznie pod numerem telefonu: 41 386 37 41</w:t>
            </w:r>
          </w:p>
        </w:tc>
      </w:tr>
      <w:tr w:rsidR="004465E2" w14:paraId="3EB0C099" w14:textId="77777777" w:rsidTr="004465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01BD126F" w14:textId="77777777" w:rsidR="004465E2" w:rsidRDefault="004465E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 i podstawa przetwarzana: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4D78E7D1" w14:textId="77777777" w:rsidR="004465E2" w:rsidRDefault="004465E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Pani/Pana dane osobowe będziemy przetwarzać w celu i na podstawie prawa:</w:t>
            </w:r>
          </w:p>
          <w:p w14:paraId="32621F4F" w14:textId="77777777" w:rsidR="004465E2" w:rsidRDefault="004465E2" w:rsidP="004465E2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przetwarzanie jest niezbędne do wykonania umowy, której stroną jest osoba, której dane dotyczą, lub do podjęcia działań na żądanie osoby, której dane dotyczą, przed zawarciem umowy – art. 6 ust. 1 lit. b RODO;</w:t>
            </w:r>
          </w:p>
          <w:p w14:paraId="7957F722" w14:textId="77777777" w:rsidR="004465E2" w:rsidRDefault="004465E2" w:rsidP="004465E2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przetwarzanie jest niezbędne do wypełnienia obowiązku prawnego ciążącego na administratorze - art. 6 ust. 1 lit. c RODO tj.: Kodeks Cywilny, Ustawa o podatku VAT, Ustawa o narodowym zasobie archiwalnym i archiwach.</w:t>
            </w:r>
          </w:p>
        </w:tc>
      </w:tr>
      <w:tr w:rsidR="004465E2" w14:paraId="5513DDDB" w14:textId="77777777" w:rsidTr="00446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1DD98121" w14:textId="77777777" w:rsidR="004465E2" w:rsidRDefault="004465E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Odbiorcy danych osobowych: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3C3B96C5" w14:textId="77777777" w:rsidR="004465E2" w:rsidRDefault="004465E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Odbiorcami Pani/Pana danych osobowych mogą być podmioty na podstawie przepisów prawa oraz podmioty, z którymi zawarliśmy umowy powierzenia przetwarzania danych osobowych, jak również podmioty uprawnione do obsługi doręczeń.</w:t>
            </w:r>
          </w:p>
        </w:tc>
      </w:tr>
      <w:tr w:rsidR="004465E2" w14:paraId="750BAFEC" w14:textId="77777777" w:rsidTr="004465E2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7632EFAD" w14:textId="77777777" w:rsidR="004465E2" w:rsidRDefault="004465E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Okres przechowywania danych: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1B21A6E0" w14:textId="77777777" w:rsidR="004465E2" w:rsidRDefault="004465E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Pani/ Pana dane przechowywane będą przez okres trwania umowy a po jej zakończeniu przez okres 5 lat zgodnie z przepisami prawa.</w:t>
            </w:r>
          </w:p>
        </w:tc>
      </w:tr>
      <w:tr w:rsidR="004465E2" w14:paraId="4BCB4081" w14:textId="77777777" w:rsidTr="00446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5C68D4B0" w14:textId="77777777" w:rsidR="004465E2" w:rsidRDefault="004465E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Prawo do danych osobowych::</w:t>
            </w:r>
          </w:p>
          <w:p w14:paraId="3CB449C4" w14:textId="77777777" w:rsidR="004465E2" w:rsidRDefault="004465E2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6B7EB845" w14:textId="77777777" w:rsidR="004465E2" w:rsidRDefault="004465E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 Pani/Pan prawo do:</w:t>
            </w:r>
          </w:p>
          <w:p w14:paraId="7770279F" w14:textId="77777777" w:rsidR="004465E2" w:rsidRDefault="004465E2" w:rsidP="004465E2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dostępu do swoich danych oraz otrzymania ich kopii;</w:t>
            </w:r>
          </w:p>
          <w:p w14:paraId="24AD0902" w14:textId="77777777" w:rsidR="004465E2" w:rsidRDefault="004465E2" w:rsidP="004465E2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sprostowania (poprawiania) swoich danych osobowych;</w:t>
            </w:r>
          </w:p>
          <w:p w14:paraId="1D3F4A26" w14:textId="77777777" w:rsidR="004465E2" w:rsidRDefault="004465E2" w:rsidP="004465E2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ograniczenia przetwarzania swoich danych osobowych;</w:t>
            </w:r>
          </w:p>
          <w:p w14:paraId="200C6507" w14:textId="77777777" w:rsidR="004465E2" w:rsidRDefault="004465E2" w:rsidP="004465E2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usunięcia swoich danych osobowych na podstawie przepisów prawa;</w:t>
            </w:r>
          </w:p>
          <w:p w14:paraId="168C937D" w14:textId="77777777" w:rsidR="004465E2" w:rsidRDefault="004465E2" w:rsidP="004465E2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sprzeciwu wobec przetwarzania swoich danych;</w:t>
            </w:r>
          </w:p>
          <w:p w14:paraId="2A02E300" w14:textId="77777777" w:rsidR="004465E2" w:rsidRDefault="004465E2" w:rsidP="004465E2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wniesienia skargi do Prezesa UODO (na adres Urzędu Ochrony Danych Osobowych, ul. Stawki 2, 00</w:t>
            </w:r>
            <w:r>
              <w:rPr>
                <w:sz w:val="16"/>
                <w:szCs w:val="16"/>
              </w:rPr>
              <w:noBreakHyphen/>
              <w:t>193 Warszawa)</w:t>
            </w:r>
          </w:p>
        </w:tc>
      </w:tr>
      <w:tr w:rsidR="004465E2" w14:paraId="584068C8" w14:textId="77777777" w:rsidTr="004465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F7675F8" w14:textId="77777777" w:rsidR="004465E2" w:rsidRDefault="004465E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Informacja o wymogu podania danych:</w:t>
            </w:r>
          </w:p>
          <w:p w14:paraId="0E989485" w14:textId="77777777" w:rsidR="004465E2" w:rsidRDefault="004465E2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0E867B9A" w14:textId="77777777" w:rsidR="004465E2" w:rsidRDefault="004465E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Podanie przez Panią/Pana danych osobowych jest obowiązkowe w związku z zawarciem umowy i realizacją obowiązków prawnych w tym zakresie. Niepodanie przez Pani/Panią danych osobowych uniemożliwi jej zawarcie.</w:t>
            </w:r>
          </w:p>
        </w:tc>
      </w:tr>
      <w:tr w:rsidR="004465E2" w14:paraId="4863FB92" w14:textId="77777777" w:rsidTr="00446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3A00B672" w14:textId="77777777" w:rsidR="004465E2" w:rsidRDefault="004465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dokonujemy zautomatyzowanego podejmowaniu decyzji, w tym profilowania.</w:t>
            </w:r>
          </w:p>
        </w:tc>
      </w:tr>
    </w:tbl>
    <w:p w14:paraId="3EB6E6CE" w14:textId="77777777" w:rsidR="004465E2" w:rsidRDefault="004465E2" w:rsidP="004465E2">
      <w:pPr>
        <w:rPr>
          <w:rFonts w:ascii="Cambria" w:hAnsi="Cambria" w:cstheme="minorBidi"/>
          <w:sz w:val="18"/>
          <w:szCs w:val="18"/>
        </w:rPr>
      </w:pPr>
    </w:p>
    <w:p w14:paraId="09C153B7" w14:textId="77777777" w:rsidR="004465E2" w:rsidRDefault="004465E2" w:rsidP="004465E2">
      <w:pPr>
        <w:jc w:val="both"/>
      </w:pPr>
    </w:p>
    <w:p w14:paraId="65535E2D" w14:textId="77777777" w:rsidR="004465E2" w:rsidRPr="0010736C" w:rsidRDefault="004465E2" w:rsidP="009002AA">
      <w:pPr>
        <w:tabs>
          <w:tab w:val="left" w:pos="3285"/>
        </w:tabs>
        <w:spacing w:after="0"/>
        <w:jc w:val="right"/>
        <w:rPr>
          <w:rFonts w:ascii="Arial" w:hAnsi="Arial" w:cs="Arial"/>
          <w:sz w:val="20"/>
          <w:szCs w:val="20"/>
          <w:lang w:eastAsia="pl-PL"/>
        </w:rPr>
      </w:pPr>
    </w:p>
    <w:sectPr w:rsidR="004465E2" w:rsidRPr="0010736C" w:rsidSect="00A754A8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33" w:right="1418" w:bottom="1418" w:left="1418" w:header="0" w:footer="47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DD4E2" w14:textId="77777777" w:rsidR="00B868F5" w:rsidRDefault="00B868F5">
      <w:pPr>
        <w:spacing w:after="0" w:line="240" w:lineRule="auto"/>
      </w:pPr>
      <w:r>
        <w:separator/>
      </w:r>
    </w:p>
  </w:endnote>
  <w:endnote w:type="continuationSeparator" w:id="0">
    <w:p w14:paraId="7FCF0597" w14:textId="77777777" w:rsidR="00B868F5" w:rsidRDefault="00B86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D9F55" w14:textId="77777777" w:rsidR="004465E2" w:rsidRDefault="004465E2" w:rsidP="004465E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r w:rsidRPr="00A81881">
      <w:rPr>
        <w:rFonts w:eastAsia="Calibri"/>
        <w:noProof/>
        <w:color w:val="FF0000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1E663FC" wp14:editId="4E9687CC">
              <wp:simplePos x="0" y="0"/>
              <wp:positionH relativeFrom="column">
                <wp:posOffset>4744085</wp:posOffset>
              </wp:positionH>
              <wp:positionV relativeFrom="paragraph">
                <wp:posOffset>331470</wp:posOffset>
              </wp:positionV>
              <wp:extent cx="1377315" cy="304800"/>
              <wp:effectExtent l="0" t="0" r="0" b="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31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15C82B" w14:textId="77777777" w:rsidR="004465E2" w:rsidRDefault="004465E2" w:rsidP="004465E2">
                          <w:r>
                            <w:t>Powiat Jędrzejowski</w:t>
                          </w:r>
                        </w:p>
                        <w:p w14:paraId="65ACF029" w14:textId="77777777" w:rsidR="004465E2" w:rsidRDefault="004465E2" w:rsidP="004465E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E663F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73.55pt;margin-top:26.1pt;width:108.45pt;height:2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" stroked="f">
              <v:textbox>
                <w:txbxContent>
                  <w:p w14:paraId="3315C82B" w14:textId="77777777" w:rsidR="004465E2" w:rsidRDefault="004465E2" w:rsidP="004465E2">
                    <w:r>
                      <w:t>Powiat Jędrzejowski</w:t>
                    </w:r>
                  </w:p>
                  <w:p w14:paraId="65ACF029" w14:textId="77777777" w:rsidR="004465E2" w:rsidRDefault="004465E2" w:rsidP="004465E2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0" allowOverlap="1" wp14:anchorId="7FE4815C" wp14:editId="7C43A7F8">
          <wp:simplePos x="0" y="0"/>
          <wp:positionH relativeFrom="margin">
            <wp:posOffset>3981206</wp:posOffset>
          </wp:positionH>
          <wp:positionV relativeFrom="paragraph">
            <wp:posOffset>62181</wp:posOffset>
          </wp:positionV>
          <wp:extent cx="760095" cy="822960"/>
          <wp:effectExtent l="0" t="0" r="190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4A8FD78B" wp14:editId="0B4CD27B">
          <wp:extent cx="1706400" cy="903600"/>
          <wp:effectExtent l="0" t="0" r="8255" b="0"/>
          <wp:docPr id="4" name="Obraz 4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eastAsia="Calibri"/>
        <w:color w:val="FF0000"/>
      </w:rPr>
      <w:t xml:space="preserve">                                                                  </w:t>
    </w:r>
  </w:p>
  <w:p w14:paraId="5C9C0806" w14:textId="77777777" w:rsidR="004465E2" w:rsidRDefault="004465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12365034"/>
  <w:bookmarkStart w:id="1" w:name="_Hlk112365033"/>
  <w:bookmarkStart w:id="2" w:name="_Hlk112363067"/>
  <w:bookmarkStart w:id="3" w:name="_Hlk112363066"/>
  <w:p w14:paraId="3AEFD36E" w14:textId="483E8717" w:rsidR="00A754A8" w:rsidRDefault="004465E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r w:rsidRPr="00A81881">
      <w:rPr>
        <w:rFonts w:eastAsia="Calibri"/>
        <w:noProof/>
        <w:color w:val="FF000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CA301D" wp14:editId="570A1F64">
              <wp:simplePos x="0" y="0"/>
              <wp:positionH relativeFrom="column">
                <wp:posOffset>4744085</wp:posOffset>
              </wp:positionH>
              <wp:positionV relativeFrom="paragraph">
                <wp:posOffset>331470</wp:posOffset>
              </wp:positionV>
              <wp:extent cx="1377315" cy="30480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31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52B2B3" w14:textId="498D8FB1" w:rsidR="00A81881" w:rsidRDefault="00A81881">
                          <w:r>
                            <w:t>Powiat Jędrzejowski</w:t>
                          </w:r>
                        </w:p>
                        <w:p w14:paraId="68ECAF5C" w14:textId="77777777" w:rsidR="004465E2" w:rsidRDefault="004465E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CA301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3.55pt;margin-top:26.1pt;width:108.4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" stroked="f">
              <v:textbox>
                <w:txbxContent>
                  <w:p w14:paraId="7D52B2B3" w14:textId="498D8FB1" w:rsidR="00A81881" w:rsidRDefault="00A81881">
                    <w:r>
                      <w:t>Powiat Jędrzejowski</w:t>
                    </w:r>
                  </w:p>
                  <w:p w14:paraId="68ECAF5C" w14:textId="77777777" w:rsidR="004465E2" w:rsidRDefault="004465E2"/>
                </w:txbxContent>
              </v:textbox>
              <w10:wrap type="square"/>
            </v:shape>
          </w:pict>
        </mc:Fallback>
      </mc:AlternateContent>
    </w:r>
    <w:r w:rsidR="00A81881">
      <w:rPr>
        <w:noProof/>
        <w:lang w:eastAsia="pl-PL"/>
      </w:rPr>
      <w:drawing>
        <wp:anchor distT="0" distB="0" distL="114300" distR="114300" simplePos="0" relativeHeight="251659264" behindDoc="0" locked="0" layoutInCell="0" allowOverlap="1" wp14:anchorId="151C22E3" wp14:editId="68044C99">
          <wp:simplePos x="0" y="0"/>
          <wp:positionH relativeFrom="margin">
            <wp:posOffset>3981206</wp:posOffset>
          </wp:positionH>
          <wp:positionV relativeFrom="paragraph">
            <wp:posOffset>62181</wp:posOffset>
          </wp:positionV>
          <wp:extent cx="760095" cy="822960"/>
          <wp:effectExtent l="0" t="0" r="1905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1E32">
      <w:rPr>
        <w:noProof/>
        <w:lang w:eastAsia="pl-PL"/>
      </w:rPr>
      <w:drawing>
        <wp:inline distT="0" distB="0" distL="0" distR="0" wp14:anchorId="0244F188" wp14:editId="582009D7">
          <wp:extent cx="1706400" cy="903600"/>
          <wp:effectExtent l="0" t="0" r="8255" b="0"/>
          <wp:docPr id="13" name="Obraz 13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r w:rsidR="00A754A8">
      <w:rPr>
        <w:rFonts w:eastAsia="Calibri"/>
        <w:color w:val="FF0000"/>
      </w:rPr>
      <w:t xml:space="preserve">                                                                  </w:t>
    </w:r>
  </w:p>
  <w:p w14:paraId="55DD768F" w14:textId="56CE52FD" w:rsidR="0079581E" w:rsidRPr="009A1E32" w:rsidRDefault="00A754A8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r>
      <w:rPr>
        <w:rFonts w:eastAsia="Calibri"/>
        <w:color w:val="FF0000"/>
      </w:rPr>
      <w:t xml:space="preserve">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53EA8" w14:textId="77777777" w:rsidR="00B868F5" w:rsidRDefault="00B868F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F312656" w14:textId="77777777" w:rsidR="00B868F5" w:rsidRDefault="00B86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16A41" w14:textId="77777777" w:rsidR="007E6B11" w:rsidRPr="00B868F5" w:rsidRDefault="007E6B11" w:rsidP="007E6B11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65409253" wp14:editId="793A660C">
          <wp:extent cx="5315585" cy="676910"/>
          <wp:effectExtent l="0" t="0" r="0" b="8890"/>
          <wp:docPr id="5" name="Obraz 5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6160167" w14:textId="77777777" w:rsidR="007E6B11" w:rsidRPr="000F4CA6" w:rsidRDefault="007E6B11" w:rsidP="007E6B11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  <w:p w14:paraId="75B60DAA" w14:textId="5069C9C7" w:rsidR="004465E2" w:rsidRDefault="004465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11" name="Obraz 11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B5BE4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E51132"/>
    <w:multiLevelType w:val="hybridMultilevel"/>
    <w:tmpl w:val="BC440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27FCE"/>
    <w:multiLevelType w:val="hybridMultilevel"/>
    <w:tmpl w:val="B3F42E3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06A6B3C"/>
    <w:multiLevelType w:val="hybridMultilevel"/>
    <w:tmpl w:val="5DF041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800BB8"/>
    <w:multiLevelType w:val="hybridMultilevel"/>
    <w:tmpl w:val="7354CF4E"/>
    <w:lvl w:ilvl="0" w:tplc="9146A384">
      <w:start w:val="1"/>
      <w:numFmt w:val="upperRoman"/>
      <w:lvlText w:val="%1.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9B37E5"/>
    <w:multiLevelType w:val="hybridMultilevel"/>
    <w:tmpl w:val="1D72052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BC87CAA"/>
    <w:multiLevelType w:val="hybridMultilevel"/>
    <w:tmpl w:val="970050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1179D0"/>
    <w:multiLevelType w:val="multilevel"/>
    <w:tmpl w:val="E72E53E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3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05114"/>
    <w:multiLevelType w:val="hybridMultilevel"/>
    <w:tmpl w:val="7172C43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37606C"/>
    <w:multiLevelType w:val="hybridMultilevel"/>
    <w:tmpl w:val="AA925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C592D"/>
    <w:multiLevelType w:val="hybridMultilevel"/>
    <w:tmpl w:val="BDEE0C3A"/>
    <w:lvl w:ilvl="0" w:tplc="0BA4DE46">
      <w:start w:val="1"/>
      <w:numFmt w:val="lowerLetter"/>
      <w:lvlText w:val="%1)"/>
      <w:lvlJc w:val="left"/>
      <w:pPr>
        <w:ind w:left="14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4" w:hanging="360"/>
      </w:pPr>
    </w:lvl>
    <w:lvl w:ilvl="2" w:tplc="0415001B" w:tentative="1">
      <w:start w:val="1"/>
      <w:numFmt w:val="lowerRoman"/>
      <w:lvlText w:val="%3."/>
      <w:lvlJc w:val="right"/>
      <w:pPr>
        <w:ind w:left="2864" w:hanging="180"/>
      </w:pPr>
    </w:lvl>
    <w:lvl w:ilvl="3" w:tplc="0415000F" w:tentative="1">
      <w:start w:val="1"/>
      <w:numFmt w:val="decimal"/>
      <w:lvlText w:val="%4."/>
      <w:lvlJc w:val="left"/>
      <w:pPr>
        <w:ind w:left="3584" w:hanging="360"/>
      </w:pPr>
    </w:lvl>
    <w:lvl w:ilvl="4" w:tplc="04150019" w:tentative="1">
      <w:start w:val="1"/>
      <w:numFmt w:val="lowerLetter"/>
      <w:lvlText w:val="%5."/>
      <w:lvlJc w:val="left"/>
      <w:pPr>
        <w:ind w:left="4304" w:hanging="360"/>
      </w:pPr>
    </w:lvl>
    <w:lvl w:ilvl="5" w:tplc="0415001B" w:tentative="1">
      <w:start w:val="1"/>
      <w:numFmt w:val="lowerRoman"/>
      <w:lvlText w:val="%6."/>
      <w:lvlJc w:val="right"/>
      <w:pPr>
        <w:ind w:left="5024" w:hanging="180"/>
      </w:pPr>
    </w:lvl>
    <w:lvl w:ilvl="6" w:tplc="0415000F" w:tentative="1">
      <w:start w:val="1"/>
      <w:numFmt w:val="decimal"/>
      <w:lvlText w:val="%7."/>
      <w:lvlJc w:val="left"/>
      <w:pPr>
        <w:ind w:left="5744" w:hanging="360"/>
      </w:pPr>
    </w:lvl>
    <w:lvl w:ilvl="7" w:tplc="04150019" w:tentative="1">
      <w:start w:val="1"/>
      <w:numFmt w:val="lowerLetter"/>
      <w:lvlText w:val="%8."/>
      <w:lvlJc w:val="left"/>
      <w:pPr>
        <w:ind w:left="6464" w:hanging="360"/>
      </w:pPr>
    </w:lvl>
    <w:lvl w:ilvl="8" w:tplc="0415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0" w15:restartNumberingAfterBreak="0">
    <w:nsid w:val="41AC2089"/>
    <w:multiLevelType w:val="hybridMultilevel"/>
    <w:tmpl w:val="735C28DE"/>
    <w:lvl w:ilvl="0" w:tplc="CE529B1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41AE7722"/>
    <w:multiLevelType w:val="hybridMultilevel"/>
    <w:tmpl w:val="46B4B8F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BD0FCB"/>
    <w:multiLevelType w:val="hybridMultilevel"/>
    <w:tmpl w:val="DEBEB738"/>
    <w:lvl w:ilvl="0" w:tplc="603A0FF8">
      <w:start w:val="1"/>
      <w:numFmt w:val="lowerLetter"/>
      <w:lvlText w:val="%1)"/>
      <w:lvlJc w:val="left"/>
      <w:pPr>
        <w:ind w:left="14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4" w:hanging="360"/>
      </w:pPr>
    </w:lvl>
    <w:lvl w:ilvl="2" w:tplc="0415001B" w:tentative="1">
      <w:start w:val="1"/>
      <w:numFmt w:val="lowerRoman"/>
      <w:lvlText w:val="%3."/>
      <w:lvlJc w:val="right"/>
      <w:pPr>
        <w:ind w:left="2864" w:hanging="180"/>
      </w:pPr>
    </w:lvl>
    <w:lvl w:ilvl="3" w:tplc="0415000F" w:tentative="1">
      <w:start w:val="1"/>
      <w:numFmt w:val="decimal"/>
      <w:lvlText w:val="%4."/>
      <w:lvlJc w:val="left"/>
      <w:pPr>
        <w:ind w:left="3584" w:hanging="360"/>
      </w:pPr>
    </w:lvl>
    <w:lvl w:ilvl="4" w:tplc="04150019" w:tentative="1">
      <w:start w:val="1"/>
      <w:numFmt w:val="lowerLetter"/>
      <w:lvlText w:val="%5."/>
      <w:lvlJc w:val="left"/>
      <w:pPr>
        <w:ind w:left="4304" w:hanging="360"/>
      </w:pPr>
    </w:lvl>
    <w:lvl w:ilvl="5" w:tplc="0415001B" w:tentative="1">
      <w:start w:val="1"/>
      <w:numFmt w:val="lowerRoman"/>
      <w:lvlText w:val="%6."/>
      <w:lvlJc w:val="right"/>
      <w:pPr>
        <w:ind w:left="5024" w:hanging="180"/>
      </w:pPr>
    </w:lvl>
    <w:lvl w:ilvl="6" w:tplc="0415000F" w:tentative="1">
      <w:start w:val="1"/>
      <w:numFmt w:val="decimal"/>
      <w:lvlText w:val="%7."/>
      <w:lvlJc w:val="left"/>
      <w:pPr>
        <w:ind w:left="5744" w:hanging="360"/>
      </w:pPr>
    </w:lvl>
    <w:lvl w:ilvl="7" w:tplc="04150019" w:tentative="1">
      <w:start w:val="1"/>
      <w:numFmt w:val="lowerLetter"/>
      <w:lvlText w:val="%8."/>
      <w:lvlJc w:val="left"/>
      <w:pPr>
        <w:ind w:left="6464" w:hanging="360"/>
      </w:pPr>
    </w:lvl>
    <w:lvl w:ilvl="8" w:tplc="0415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5" w15:restartNumberingAfterBreak="0">
    <w:nsid w:val="4A5738CA"/>
    <w:multiLevelType w:val="multilevel"/>
    <w:tmpl w:val="43266CC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6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12" w:hanging="1800"/>
      </w:pPr>
      <w:rPr>
        <w:rFonts w:hint="default"/>
      </w:rPr>
    </w:lvl>
  </w:abstractNum>
  <w:abstractNum w:abstractNumId="26" w15:restartNumberingAfterBreak="0">
    <w:nsid w:val="4BBA5BBA"/>
    <w:multiLevelType w:val="hybridMultilevel"/>
    <w:tmpl w:val="51BC0C2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1E3805"/>
    <w:multiLevelType w:val="hybridMultilevel"/>
    <w:tmpl w:val="F7C29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53487C"/>
    <w:multiLevelType w:val="multilevel"/>
    <w:tmpl w:val="17D6B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0A6C0A"/>
    <w:multiLevelType w:val="hybridMultilevel"/>
    <w:tmpl w:val="6458D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9181049">
    <w:abstractNumId w:val="13"/>
  </w:num>
  <w:num w:numId="2" w16cid:durableId="403989121">
    <w:abstractNumId w:val="8"/>
  </w:num>
  <w:num w:numId="3" w16cid:durableId="1931111889">
    <w:abstractNumId w:val="33"/>
  </w:num>
  <w:num w:numId="4" w16cid:durableId="252670392">
    <w:abstractNumId w:val="30"/>
  </w:num>
  <w:num w:numId="5" w16cid:durableId="374740619">
    <w:abstractNumId w:val="3"/>
  </w:num>
  <w:num w:numId="6" w16cid:durableId="1299263795">
    <w:abstractNumId w:val="34"/>
  </w:num>
  <w:num w:numId="7" w16cid:durableId="1093282045">
    <w:abstractNumId w:val="17"/>
  </w:num>
  <w:num w:numId="8" w16cid:durableId="316300055">
    <w:abstractNumId w:val="2"/>
  </w:num>
  <w:num w:numId="9" w16cid:durableId="1666516359">
    <w:abstractNumId w:val="16"/>
  </w:num>
  <w:num w:numId="10" w16cid:durableId="644702247">
    <w:abstractNumId w:val="22"/>
  </w:num>
  <w:num w:numId="11" w16cid:durableId="2084182134">
    <w:abstractNumId w:val="38"/>
  </w:num>
  <w:num w:numId="12" w16cid:durableId="433788155">
    <w:abstractNumId w:val="36"/>
  </w:num>
  <w:num w:numId="13" w16cid:durableId="665934851">
    <w:abstractNumId w:val="32"/>
  </w:num>
  <w:num w:numId="14" w16cid:durableId="861479002">
    <w:abstractNumId w:val="23"/>
  </w:num>
  <w:num w:numId="15" w16cid:durableId="1411736449">
    <w:abstractNumId w:val="29"/>
  </w:num>
  <w:num w:numId="16" w16cid:durableId="1205169869">
    <w:abstractNumId w:val="35"/>
  </w:num>
  <w:num w:numId="17" w16cid:durableId="1813985163">
    <w:abstractNumId w:val="39"/>
  </w:num>
  <w:num w:numId="18" w16cid:durableId="1554611034">
    <w:abstractNumId w:val="28"/>
  </w:num>
  <w:num w:numId="19" w16cid:durableId="2009094638">
    <w:abstractNumId w:val="4"/>
  </w:num>
  <w:num w:numId="20" w16cid:durableId="1832215678">
    <w:abstractNumId w:val="14"/>
  </w:num>
  <w:num w:numId="21" w16cid:durableId="173805902">
    <w:abstractNumId w:val="1"/>
  </w:num>
  <w:num w:numId="22" w16cid:durableId="657535572">
    <w:abstractNumId w:val="27"/>
  </w:num>
  <w:num w:numId="23" w16cid:durableId="11950740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484633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8854305">
    <w:abstractNumId w:val="5"/>
  </w:num>
  <w:num w:numId="26" w16cid:durableId="715082489">
    <w:abstractNumId w:val="7"/>
  </w:num>
  <w:num w:numId="27" w16cid:durableId="3193110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44542215">
    <w:abstractNumId w:val="31"/>
  </w:num>
  <w:num w:numId="29" w16cid:durableId="126120059">
    <w:abstractNumId w:val="5"/>
  </w:num>
  <w:num w:numId="30" w16cid:durableId="1505974428">
    <w:abstractNumId w:val="11"/>
  </w:num>
  <w:num w:numId="31" w16cid:durableId="92869437">
    <w:abstractNumId w:val="25"/>
  </w:num>
  <w:num w:numId="32" w16cid:durableId="739332716">
    <w:abstractNumId w:val="18"/>
  </w:num>
  <w:num w:numId="33" w16cid:durableId="962661687">
    <w:abstractNumId w:val="15"/>
  </w:num>
  <w:num w:numId="34" w16cid:durableId="670110928">
    <w:abstractNumId w:val="10"/>
  </w:num>
  <w:num w:numId="35" w16cid:durableId="165823876">
    <w:abstractNumId w:val="6"/>
  </w:num>
  <w:num w:numId="36" w16cid:durableId="925921741">
    <w:abstractNumId w:val="0"/>
  </w:num>
  <w:num w:numId="37" w16cid:durableId="1192917453">
    <w:abstractNumId w:val="19"/>
  </w:num>
  <w:num w:numId="38" w16cid:durableId="629479549">
    <w:abstractNumId w:val="24"/>
  </w:num>
  <w:num w:numId="39" w16cid:durableId="1244338450">
    <w:abstractNumId w:val="21"/>
  </w:num>
  <w:num w:numId="40" w16cid:durableId="1610892655">
    <w:abstractNumId w:val="26"/>
  </w:num>
  <w:num w:numId="41" w16cid:durableId="59476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7316"/>
    <w:rsid w:val="00091E7E"/>
    <w:rsid w:val="00092842"/>
    <w:rsid w:val="000A290D"/>
    <w:rsid w:val="000A34FB"/>
    <w:rsid w:val="000B09F4"/>
    <w:rsid w:val="000E3480"/>
    <w:rsid w:val="000E6AFF"/>
    <w:rsid w:val="000F3677"/>
    <w:rsid w:val="000F4CA6"/>
    <w:rsid w:val="00104D1E"/>
    <w:rsid w:val="0010736C"/>
    <w:rsid w:val="00122643"/>
    <w:rsid w:val="00132623"/>
    <w:rsid w:val="0014029D"/>
    <w:rsid w:val="00161E95"/>
    <w:rsid w:val="001626FE"/>
    <w:rsid w:val="00163201"/>
    <w:rsid w:val="0018202C"/>
    <w:rsid w:val="0019354E"/>
    <w:rsid w:val="001A1967"/>
    <w:rsid w:val="001A7E1B"/>
    <w:rsid w:val="001C3794"/>
    <w:rsid w:val="001C6331"/>
    <w:rsid w:val="001D7DA1"/>
    <w:rsid w:val="001F70C8"/>
    <w:rsid w:val="002461E7"/>
    <w:rsid w:val="00250CF3"/>
    <w:rsid w:val="00265742"/>
    <w:rsid w:val="00270445"/>
    <w:rsid w:val="002A3319"/>
    <w:rsid w:val="002D2710"/>
    <w:rsid w:val="002D62F9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A1C0A"/>
    <w:rsid w:val="003B48DF"/>
    <w:rsid w:val="003B68DC"/>
    <w:rsid w:val="003C5F68"/>
    <w:rsid w:val="003E5F06"/>
    <w:rsid w:val="00404737"/>
    <w:rsid w:val="0041072C"/>
    <w:rsid w:val="004124EF"/>
    <w:rsid w:val="00415995"/>
    <w:rsid w:val="00432597"/>
    <w:rsid w:val="0043376A"/>
    <w:rsid w:val="004465E2"/>
    <w:rsid w:val="00454EFE"/>
    <w:rsid w:val="004964FA"/>
    <w:rsid w:val="004A230F"/>
    <w:rsid w:val="004D0963"/>
    <w:rsid w:val="004D7961"/>
    <w:rsid w:val="004E0639"/>
    <w:rsid w:val="00502415"/>
    <w:rsid w:val="005070F0"/>
    <w:rsid w:val="00521308"/>
    <w:rsid w:val="00542D99"/>
    <w:rsid w:val="00546DEE"/>
    <w:rsid w:val="00567974"/>
    <w:rsid w:val="005B4445"/>
    <w:rsid w:val="005D0B4F"/>
    <w:rsid w:val="005E09D8"/>
    <w:rsid w:val="0062731B"/>
    <w:rsid w:val="00633FB3"/>
    <w:rsid w:val="00644574"/>
    <w:rsid w:val="00645141"/>
    <w:rsid w:val="00645BEE"/>
    <w:rsid w:val="006771E9"/>
    <w:rsid w:val="006A310D"/>
    <w:rsid w:val="006B3880"/>
    <w:rsid w:val="006D29C5"/>
    <w:rsid w:val="006E60D7"/>
    <w:rsid w:val="006E6136"/>
    <w:rsid w:val="006F3289"/>
    <w:rsid w:val="0070142F"/>
    <w:rsid w:val="00723E82"/>
    <w:rsid w:val="00760BE9"/>
    <w:rsid w:val="0079581E"/>
    <w:rsid w:val="007C0BE1"/>
    <w:rsid w:val="007C7ECE"/>
    <w:rsid w:val="007D1C8E"/>
    <w:rsid w:val="007E008B"/>
    <w:rsid w:val="007E2C1D"/>
    <w:rsid w:val="007E3988"/>
    <w:rsid w:val="007E6B11"/>
    <w:rsid w:val="007F10BB"/>
    <w:rsid w:val="0080060F"/>
    <w:rsid w:val="008202B0"/>
    <w:rsid w:val="008228BF"/>
    <w:rsid w:val="00825AE5"/>
    <w:rsid w:val="0083552D"/>
    <w:rsid w:val="00850167"/>
    <w:rsid w:val="008570FF"/>
    <w:rsid w:val="00866193"/>
    <w:rsid w:val="00874FD7"/>
    <w:rsid w:val="00894D9E"/>
    <w:rsid w:val="008C0692"/>
    <w:rsid w:val="008C0DD2"/>
    <w:rsid w:val="008C1941"/>
    <w:rsid w:val="008C39CF"/>
    <w:rsid w:val="008C6298"/>
    <w:rsid w:val="008D43C9"/>
    <w:rsid w:val="008F09E6"/>
    <w:rsid w:val="009002AA"/>
    <w:rsid w:val="0090247B"/>
    <w:rsid w:val="0092417A"/>
    <w:rsid w:val="0092652F"/>
    <w:rsid w:val="009269D2"/>
    <w:rsid w:val="00934C21"/>
    <w:rsid w:val="00935369"/>
    <w:rsid w:val="00945190"/>
    <w:rsid w:val="0094526F"/>
    <w:rsid w:val="00946765"/>
    <w:rsid w:val="009A1E32"/>
    <w:rsid w:val="009A2FE8"/>
    <w:rsid w:val="009B60BC"/>
    <w:rsid w:val="009C5A2E"/>
    <w:rsid w:val="009C638C"/>
    <w:rsid w:val="009D0ED7"/>
    <w:rsid w:val="009D1DC7"/>
    <w:rsid w:val="009E3A01"/>
    <w:rsid w:val="00A23326"/>
    <w:rsid w:val="00A24328"/>
    <w:rsid w:val="00A37C35"/>
    <w:rsid w:val="00A45B62"/>
    <w:rsid w:val="00A754A8"/>
    <w:rsid w:val="00A81881"/>
    <w:rsid w:val="00A9301D"/>
    <w:rsid w:val="00A9458E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66B2F"/>
    <w:rsid w:val="00B71470"/>
    <w:rsid w:val="00B868F5"/>
    <w:rsid w:val="00B90A5A"/>
    <w:rsid w:val="00BC3673"/>
    <w:rsid w:val="00BD2BDD"/>
    <w:rsid w:val="00C147A1"/>
    <w:rsid w:val="00C24796"/>
    <w:rsid w:val="00C2636C"/>
    <w:rsid w:val="00C72B8F"/>
    <w:rsid w:val="00C778D0"/>
    <w:rsid w:val="00CE016E"/>
    <w:rsid w:val="00CE4458"/>
    <w:rsid w:val="00CF31A1"/>
    <w:rsid w:val="00D11AFD"/>
    <w:rsid w:val="00D13521"/>
    <w:rsid w:val="00D435F5"/>
    <w:rsid w:val="00D44CF7"/>
    <w:rsid w:val="00D526F6"/>
    <w:rsid w:val="00D6570A"/>
    <w:rsid w:val="00D7035E"/>
    <w:rsid w:val="00D7396C"/>
    <w:rsid w:val="00D9647D"/>
    <w:rsid w:val="00DA79B0"/>
    <w:rsid w:val="00DF0878"/>
    <w:rsid w:val="00E01178"/>
    <w:rsid w:val="00E060A9"/>
    <w:rsid w:val="00E302A6"/>
    <w:rsid w:val="00E441DC"/>
    <w:rsid w:val="00E70F1A"/>
    <w:rsid w:val="00EA4821"/>
    <w:rsid w:val="00EA5BC9"/>
    <w:rsid w:val="00EA6905"/>
    <w:rsid w:val="00EC5246"/>
    <w:rsid w:val="00ED1349"/>
    <w:rsid w:val="00EE2184"/>
    <w:rsid w:val="00F015F4"/>
    <w:rsid w:val="00F21BFA"/>
    <w:rsid w:val="00F223FC"/>
    <w:rsid w:val="00F24594"/>
    <w:rsid w:val="00F252CA"/>
    <w:rsid w:val="00F43CA8"/>
    <w:rsid w:val="00F60BE6"/>
    <w:rsid w:val="00F62574"/>
    <w:rsid w:val="00F74370"/>
    <w:rsid w:val="00FA1C80"/>
    <w:rsid w:val="00FA6CB1"/>
    <w:rsid w:val="00FB63E9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paragraph" w:customStyle="1" w:styleId="Default">
    <w:name w:val="Default"/>
    <w:rsid w:val="009002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Zwykatabela21">
    <w:name w:val="Zwykła tabela 21"/>
    <w:basedOn w:val="Standardowy"/>
    <w:uiPriority w:val="42"/>
    <w:rsid w:val="004465E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2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usz.piskorczyk@powiatjedrzejow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484</TotalTime>
  <Pages>1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Anna Karaś</cp:lastModifiedBy>
  <cp:revision>27</cp:revision>
  <cp:lastPrinted>2022-02-09T13:36:00Z</cp:lastPrinted>
  <dcterms:created xsi:type="dcterms:W3CDTF">2022-11-18T12:10:00Z</dcterms:created>
  <dcterms:modified xsi:type="dcterms:W3CDTF">2023-02-20T13:38:00Z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